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中国化学会荣誉会士</w:t>
      </w:r>
    </w:p>
    <w:p>
      <w:pPr>
        <w:spacing w:line="36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候选人提名书</w:t>
      </w:r>
    </w:p>
    <w:p>
      <w:pPr>
        <w:spacing w:line="360" w:lineRule="auto"/>
        <w:jc w:val="center"/>
        <w:rPr>
          <w:rFonts w:ascii="宋体" w:hAnsi="宋体"/>
          <w:sz w:val="52"/>
          <w:szCs w:val="52"/>
        </w:rPr>
      </w:pPr>
    </w:p>
    <w:p>
      <w:pPr>
        <w:jc w:val="center"/>
        <w:rPr>
          <w:rFonts w:ascii="宋体" w:hAnsi="宋体"/>
          <w:sz w:val="52"/>
          <w:szCs w:val="52"/>
        </w:rPr>
      </w:pPr>
    </w:p>
    <w:p>
      <w:pPr>
        <w:jc w:val="center"/>
        <w:rPr>
          <w:rFonts w:ascii="宋体" w:hAnsi="宋体"/>
          <w:sz w:val="52"/>
          <w:szCs w:val="52"/>
        </w:rPr>
      </w:pPr>
    </w:p>
    <w:p>
      <w:pPr>
        <w:adjustRightInd w:val="0"/>
        <w:snapToGrid w:val="0"/>
        <w:spacing w:line="480" w:lineRule="auto"/>
        <w:jc w:val="center"/>
        <w:rPr>
          <w:rFonts w:ascii="宋体" w:hAnsi="宋体"/>
          <w:sz w:val="52"/>
          <w:szCs w:val="52"/>
        </w:rPr>
      </w:pPr>
    </w:p>
    <w:p>
      <w:pPr>
        <w:adjustRightInd w:val="0"/>
        <w:snapToGrid w:val="0"/>
        <w:spacing w:line="480" w:lineRule="auto"/>
        <w:ind w:firstLine="993" w:firstLineChars="309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被提名者姓名：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line="480" w:lineRule="auto"/>
        <w:ind w:firstLine="993" w:firstLineChars="309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 xml:space="preserve">国 </w:t>
      </w:r>
      <w:r>
        <w:rPr>
          <w:rFonts w:ascii="宋体" w:hAnsi="宋体"/>
          <w:b/>
          <w:sz w:val="32"/>
          <w:szCs w:val="32"/>
        </w:rPr>
        <w:t xml:space="preserve">       </w:t>
      </w:r>
      <w:r>
        <w:rPr>
          <w:rFonts w:hint="eastAsia" w:ascii="宋体" w:hAnsi="宋体"/>
          <w:b/>
          <w:sz w:val="32"/>
          <w:szCs w:val="32"/>
        </w:rPr>
        <w:t>籍：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line="480" w:lineRule="auto"/>
        <w:ind w:firstLine="990" w:firstLineChars="185"/>
        <w:jc w:val="left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pacing w:val="107"/>
          <w:kern w:val="0"/>
          <w:sz w:val="32"/>
          <w:szCs w:val="32"/>
          <w:fitText w:val="1926" w:id="-1412767488"/>
        </w:rPr>
        <w:t>学科专</w:t>
      </w:r>
      <w:r>
        <w:rPr>
          <w:rFonts w:hint="eastAsia" w:ascii="宋体" w:hAnsi="宋体"/>
          <w:b/>
          <w:spacing w:val="2"/>
          <w:kern w:val="0"/>
          <w:sz w:val="32"/>
          <w:szCs w:val="32"/>
          <w:fitText w:val="1926" w:id="-1412767488"/>
        </w:rPr>
        <w:t>业</w:t>
      </w:r>
      <w:r>
        <w:rPr>
          <w:rFonts w:hint="eastAsia" w:ascii="宋体" w:hAnsi="宋体"/>
          <w:b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                 </w:t>
      </w:r>
    </w:p>
    <w:p>
      <w:pPr>
        <w:adjustRightInd w:val="0"/>
        <w:snapToGrid w:val="0"/>
        <w:spacing w:line="480" w:lineRule="auto"/>
        <w:ind w:firstLine="993" w:firstLineChars="309"/>
        <w:jc w:val="center"/>
        <w:rPr>
          <w:rFonts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48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中国化学会</w:t>
      </w:r>
    </w:p>
    <w:p>
      <w:pPr>
        <w:adjustRightInd w:val="0"/>
        <w:snapToGrid w:val="0"/>
        <w:spacing w:line="48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br w:type="page"/>
      </w:r>
    </w:p>
    <w:p>
      <w:pPr>
        <w:widowControl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pict>
          <v:rect id="_x0000_i1025" o:spt="1" style="height:2pt;width:442.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adjustRightInd w:val="0"/>
        <w:snapToGrid w:val="0"/>
        <w:spacing w:before="240" w:beforeLines="100"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姓名：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性别：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出生年月日：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</w:t>
      </w:r>
    </w:p>
    <w:p>
      <w:pPr>
        <w:adjustRightInd w:val="0"/>
        <w:snapToGrid w:val="0"/>
        <w:spacing w:before="240" w:beforeLines="100"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国籍：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职称：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 </w:t>
      </w:r>
    </w:p>
    <w:p>
      <w:pPr>
        <w:adjustRightInd w:val="0"/>
        <w:snapToGrid w:val="0"/>
        <w:spacing w:before="240" w:beforeLines="100"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工作单位全称：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               </w:t>
      </w:r>
    </w:p>
    <w:p>
      <w:pPr>
        <w:adjustRightInd w:val="0"/>
        <w:snapToGrid w:val="0"/>
        <w:spacing w:before="240" w:beforeLines="100"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职务：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                       </w:t>
      </w:r>
    </w:p>
    <w:p>
      <w:pPr>
        <w:adjustRightInd w:val="0"/>
        <w:snapToGrid w:val="0"/>
        <w:spacing w:before="240" w:beforeLines="100"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通信地址：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before="240" w:beforeLines="100"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电话/传真：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                  </w:t>
      </w:r>
    </w:p>
    <w:p>
      <w:pPr>
        <w:adjustRightInd w:val="0"/>
        <w:snapToGrid w:val="0"/>
        <w:spacing w:before="240" w:beforeLines="100"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电子邮件：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                   </w:t>
      </w:r>
    </w:p>
    <w:p>
      <w:pPr>
        <w:adjustRightInd w:val="0"/>
        <w:snapToGrid w:val="0"/>
        <w:spacing w:before="240" w:beforeLines="100"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主要学历：</w:t>
      </w: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before="240" w:beforeLines="100"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是否为所在国科学院（或）工程院院士：</w:t>
      </w: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napToGrid w:val="0"/>
        <w:spacing w:before="240" w:beforeLines="100"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pict>
          <v:rect id="_x0000_i1026" o:spt="1" style="height:2pt;width:442.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adjustRightInd w:val="0"/>
        <w:snapToGrid w:val="0"/>
        <w:spacing w:before="240" w:beforeLines="100"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在所在国有关学术组织任职情况：</w:t>
      </w: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before="240" w:beforeLines="100"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主要学术经历：</w:t>
      </w: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pict>
          <v:rect id="_x0000_i1027" o:spt="1" style="height:2pt;width:442.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napToGrid w:val="0"/>
        <w:spacing w:line="276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pict>
          <v:rect id="_x0000_i1028" o:spt="1" style="height:2pt;width:442.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adjustRightInd w:val="0"/>
        <w:snapToGrid w:val="0"/>
        <w:spacing w:before="240" w:beforeLines="100"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对中国化学事业和中国化学会与国外交流的主要贡献：</w:t>
      </w: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pict>
          <v:rect id="_x0000_i1029" o:spt="1" style="height:2pt;width:442.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napToGrid w:val="0"/>
        <w:spacing w:line="276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pict>
          <v:rect id="_x0000_i1030" o:spt="1" style="height:2pt;width:442.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adjustRightInd w:val="0"/>
        <w:snapToGrid w:val="0"/>
        <w:spacing w:before="240" w:beforeLines="100"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在科学技术方面的主要成就及获奖情况：</w:t>
      </w: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pict>
          <v:rect id="_x0000_i1031" o:spt="1" style="height:2pt;width:442.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napToGrid w:val="0"/>
        <w:spacing w:line="276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pict>
          <v:rect id="_x0000_i1032" o:spt="1" style="height:2pt;width:442.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adjustRightInd w:val="0"/>
        <w:snapToGrid w:val="0"/>
        <w:spacing w:before="240" w:beforeLines="100"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反映主要学术成就、贡献和学术水平，有代表性的研究成果和论文、报告、著作目录（不超过</w:t>
      </w:r>
      <w:r>
        <w:rPr>
          <w:rFonts w:ascii="宋体" w:hAnsi="宋体"/>
          <w:b/>
          <w:sz w:val="28"/>
          <w:szCs w:val="28"/>
        </w:rPr>
        <w:t>15篇。论著如有合作者，请按发表时署名顺序排列）：</w:t>
      </w: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pict>
          <v:rect id="_x0000_i1033" o:spt="1" style="height:2pt;width:442.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>
      <w:pPr>
        <w:adjustRightInd w:val="0"/>
        <w:snapToGrid w:val="0"/>
        <w:spacing w:line="276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pict>
          <v:rect id="_x0000_i1034" o:spt="1" style="height:2pt;width:442.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adjustRightInd w:val="0"/>
        <w:snapToGrid w:val="0"/>
        <w:spacing w:before="240" w:beforeLines="100"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提名理由及评述：</w:t>
      </w: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>
      <w:pPr>
        <w:wordWrap w:val="0"/>
        <w:adjustRightInd w:val="0"/>
        <w:snapToGrid w:val="0"/>
        <w:spacing w:line="276" w:lineRule="auto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签名： </w:t>
      </w:r>
      <w:r>
        <w:rPr>
          <w:rFonts w:ascii="宋体" w:hAnsi="宋体"/>
          <w:b/>
          <w:sz w:val="28"/>
          <w:szCs w:val="28"/>
        </w:rPr>
        <w:t xml:space="preserve">             </w:t>
      </w:r>
    </w:p>
    <w:p>
      <w:pPr>
        <w:adjustRightInd w:val="0"/>
        <w:snapToGrid w:val="0"/>
        <w:spacing w:line="276" w:lineRule="auto"/>
        <w:jc w:val="right"/>
        <w:rPr>
          <w:rFonts w:ascii="宋体" w:hAnsi="宋体"/>
          <w:b/>
          <w:sz w:val="28"/>
          <w:szCs w:val="28"/>
        </w:rPr>
      </w:pPr>
    </w:p>
    <w:p>
      <w:pPr>
        <w:wordWrap w:val="0"/>
        <w:adjustRightInd w:val="0"/>
        <w:snapToGrid w:val="0"/>
        <w:spacing w:line="276" w:lineRule="auto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     </w:t>
      </w:r>
      <w:r>
        <w:rPr>
          <w:rFonts w:hint="eastAsia" w:ascii="宋体" w:hAnsi="宋体"/>
          <w:b/>
          <w:sz w:val="28"/>
          <w:szCs w:val="28"/>
        </w:rPr>
        <w:t xml:space="preserve">年 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 xml:space="preserve">月 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 xml:space="preserve">日 </w:t>
      </w:r>
      <w:r>
        <w:rPr>
          <w:rFonts w:ascii="宋体" w:hAnsi="宋体"/>
          <w:b/>
          <w:sz w:val="28"/>
          <w:szCs w:val="28"/>
        </w:rPr>
        <w:t xml:space="preserve">   </w:t>
      </w:r>
    </w:p>
    <w:p>
      <w:pPr>
        <w:adjustRightInd w:val="0"/>
        <w:snapToGrid w:val="0"/>
        <w:spacing w:line="276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pict>
          <v:rect id="_x0000_i1035" o:spt="1" style="height:2pt;width:442.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adjustRightInd w:val="0"/>
        <w:snapToGrid w:val="0"/>
        <w:spacing w:before="240" w:beforeLines="100"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受理情况：</w:t>
      </w:r>
    </w:p>
    <w:p>
      <w:pPr>
        <w:adjustRightInd w:val="0"/>
        <w:snapToGrid w:val="0"/>
        <w:spacing w:line="276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pict>
          <v:rect id="_x0000_i1036" o:spt="1" style="height:2pt;width:442.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adjustRightInd w:val="0"/>
        <w:snapToGrid w:val="0"/>
        <w:spacing w:before="240" w:beforeLines="100"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投票结果：</w:t>
      </w:r>
    </w:p>
    <w:p>
      <w:pPr>
        <w:adjustRightInd w:val="0"/>
        <w:snapToGrid w:val="0"/>
        <w:spacing w:line="276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投票总人数： </w:t>
      </w:r>
      <w:r>
        <w:rPr>
          <w:rFonts w:ascii="宋体" w:hAnsi="宋体"/>
          <w:b/>
          <w:sz w:val="28"/>
          <w:szCs w:val="28"/>
        </w:rPr>
        <w:t xml:space="preserve">     </w:t>
      </w:r>
      <w:r>
        <w:rPr>
          <w:rFonts w:hint="eastAsia" w:ascii="宋体" w:hAnsi="宋体"/>
          <w:b/>
          <w:sz w:val="28"/>
          <w:szCs w:val="28"/>
        </w:rPr>
        <w:t xml:space="preserve">赞成票数： </w:t>
      </w:r>
      <w:r>
        <w:rPr>
          <w:rFonts w:ascii="宋体" w:hAnsi="宋体"/>
          <w:b/>
          <w:sz w:val="28"/>
          <w:szCs w:val="28"/>
        </w:rPr>
        <w:t xml:space="preserve">   </w:t>
      </w:r>
      <w:r>
        <w:rPr>
          <w:rFonts w:hint="eastAsia" w:ascii="宋体" w:hAnsi="宋体"/>
          <w:b/>
          <w:sz w:val="28"/>
          <w:szCs w:val="28"/>
        </w:rPr>
        <w:t xml:space="preserve">反对票数： </w:t>
      </w:r>
      <w:r>
        <w:rPr>
          <w:rFonts w:ascii="宋体" w:hAnsi="宋体"/>
          <w:b/>
          <w:sz w:val="28"/>
          <w:szCs w:val="28"/>
        </w:rPr>
        <w:t xml:space="preserve">   </w:t>
      </w:r>
      <w:r>
        <w:rPr>
          <w:rFonts w:hint="eastAsia" w:ascii="宋体" w:hAnsi="宋体"/>
          <w:b/>
          <w:sz w:val="28"/>
          <w:szCs w:val="28"/>
        </w:rPr>
        <w:t xml:space="preserve">弃权票数： </w:t>
      </w:r>
      <w:r>
        <w:rPr>
          <w:rFonts w:ascii="宋体" w:hAnsi="宋体"/>
          <w:b/>
          <w:sz w:val="28"/>
          <w:szCs w:val="28"/>
        </w:rPr>
        <w:t xml:space="preserve">   </w:t>
      </w:r>
    </w:p>
    <w:p>
      <w:pPr>
        <w:adjustRightInd w:val="0"/>
        <w:snapToGrid w:val="0"/>
        <w:spacing w:line="276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32"/>
          <w:szCs w:val="32"/>
        </w:rPr>
        <w:pict>
          <v:rect id="_x0000_i1037" o:spt="1" style="height:2pt;width:442.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adjustRightInd w:val="0"/>
        <w:snapToGrid w:val="0"/>
        <w:spacing w:before="240" w:beforeLines="1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荣誉会士编号：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pict>
          <v:rect id="_x0000_i1038" o:spt="1" style="height:2pt;width:442.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adjustRightInd w:val="0"/>
        <w:snapToGrid w:val="0"/>
        <w:spacing w:before="240" w:beforeLines="100"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经办人：</w:t>
      </w:r>
    </w:p>
    <w:p>
      <w:pPr>
        <w:wordWrap w:val="0"/>
        <w:adjustRightInd w:val="0"/>
        <w:snapToGrid w:val="0"/>
        <w:spacing w:line="276" w:lineRule="auto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签名： </w:t>
      </w:r>
      <w:r>
        <w:rPr>
          <w:rFonts w:ascii="宋体" w:hAnsi="宋体"/>
          <w:b/>
          <w:sz w:val="28"/>
          <w:szCs w:val="28"/>
        </w:rPr>
        <w:t xml:space="preserve">             </w:t>
      </w:r>
    </w:p>
    <w:p>
      <w:pPr>
        <w:adjustRightInd w:val="0"/>
        <w:snapToGrid w:val="0"/>
        <w:spacing w:line="276" w:lineRule="auto"/>
        <w:jc w:val="right"/>
        <w:rPr>
          <w:rFonts w:ascii="宋体" w:hAnsi="宋体"/>
          <w:b/>
          <w:sz w:val="28"/>
          <w:szCs w:val="28"/>
        </w:rPr>
      </w:pPr>
    </w:p>
    <w:p>
      <w:pPr>
        <w:wordWrap w:val="0"/>
        <w:adjustRightInd w:val="0"/>
        <w:snapToGrid w:val="0"/>
        <w:spacing w:line="276" w:lineRule="auto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ascii="宋体" w:hAnsi="宋体"/>
          <w:b/>
          <w:sz w:val="28"/>
          <w:szCs w:val="28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 xml:space="preserve">年 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 xml:space="preserve">月 </w:t>
      </w:r>
      <w:r>
        <w:rPr>
          <w:rFonts w:ascii="宋体" w:hAnsi="宋体"/>
          <w:b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 xml:space="preserve">日 </w:t>
      </w:r>
      <w:r>
        <w:rPr>
          <w:rFonts w:ascii="宋体" w:hAnsi="宋体"/>
          <w:b/>
          <w:sz w:val="28"/>
          <w:szCs w:val="28"/>
        </w:rPr>
        <w:t xml:space="preserve">   </w:t>
      </w:r>
    </w:p>
    <w:p>
      <w:pPr>
        <w:adjustRightInd w:val="0"/>
        <w:snapToGrid w:val="0"/>
        <w:spacing w:line="360" w:lineRule="auto"/>
        <w:rPr>
          <w:rFonts w:ascii="黑体" w:hAnsi="黑体" w:eastAsia="黑体" w:cs="仿宋_GB2312"/>
          <w:bCs/>
          <w:kern w:val="32"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pict>
          <v:rect id="_x0000_i1039" o:spt="1" style="height:2pt;width:442.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300" w:lineRule="exact"/>
        <w:ind w:right="181"/>
        <w:jc w:val="right"/>
        <w:rPr>
          <w:rFonts w:ascii="楷体_GB2312" w:eastAsia="楷体_GB2312"/>
          <w:b/>
          <w:sz w:val="18"/>
          <w:szCs w:val="18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5" w:left="1588" w:header="851" w:footer="992" w:gutter="0"/>
      <w:pgNumType w:fmt="numberInDash"/>
      <w:cols w:space="720" w:num="1"/>
      <w:docGrid w:linePitch="579" w:charSpace="216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924363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2 -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5OTE4ZTFjMjEwZjhjN2I0OWZjZGM2NzViNjg1YTIifQ=="/>
    <w:docVar w:name="KSO_WPS_MARK_KEY" w:val="cd9d844f-9cac-4f3e-b97a-54bdaa00fd97"/>
  </w:docVars>
  <w:rsids>
    <w:rsidRoot w:val="004D46C2"/>
    <w:rsid w:val="00022E6E"/>
    <w:rsid w:val="000444D0"/>
    <w:rsid w:val="00045AA6"/>
    <w:rsid w:val="000460CC"/>
    <w:rsid w:val="00061BD1"/>
    <w:rsid w:val="0009249D"/>
    <w:rsid w:val="000C0CC7"/>
    <w:rsid w:val="000C2C25"/>
    <w:rsid w:val="000E2D6F"/>
    <w:rsid w:val="000F41AA"/>
    <w:rsid w:val="000F4F3A"/>
    <w:rsid w:val="001400E1"/>
    <w:rsid w:val="001534E1"/>
    <w:rsid w:val="00172A27"/>
    <w:rsid w:val="001A112C"/>
    <w:rsid w:val="001A39C2"/>
    <w:rsid w:val="001A5408"/>
    <w:rsid w:val="001B4308"/>
    <w:rsid w:val="001C2CCD"/>
    <w:rsid w:val="001D1B2C"/>
    <w:rsid w:val="002234E0"/>
    <w:rsid w:val="00232738"/>
    <w:rsid w:val="00243252"/>
    <w:rsid w:val="00262E42"/>
    <w:rsid w:val="0026337A"/>
    <w:rsid w:val="00270E86"/>
    <w:rsid w:val="00286EA2"/>
    <w:rsid w:val="002D03B0"/>
    <w:rsid w:val="002E407A"/>
    <w:rsid w:val="00340711"/>
    <w:rsid w:val="00354697"/>
    <w:rsid w:val="00402B49"/>
    <w:rsid w:val="00451A82"/>
    <w:rsid w:val="00454073"/>
    <w:rsid w:val="004837BC"/>
    <w:rsid w:val="004C03CF"/>
    <w:rsid w:val="004D46C2"/>
    <w:rsid w:val="004E6833"/>
    <w:rsid w:val="005069A1"/>
    <w:rsid w:val="005128B8"/>
    <w:rsid w:val="005229B0"/>
    <w:rsid w:val="0056359C"/>
    <w:rsid w:val="00572BAB"/>
    <w:rsid w:val="0059333B"/>
    <w:rsid w:val="005F3D6E"/>
    <w:rsid w:val="00607DBA"/>
    <w:rsid w:val="006217C7"/>
    <w:rsid w:val="006217D0"/>
    <w:rsid w:val="006750E9"/>
    <w:rsid w:val="00686BC8"/>
    <w:rsid w:val="006C085A"/>
    <w:rsid w:val="006C3B19"/>
    <w:rsid w:val="006D7600"/>
    <w:rsid w:val="00720A38"/>
    <w:rsid w:val="007373CA"/>
    <w:rsid w:val="00746105"/>
    <w:rsid w:val="00761A6D"/>
    <w:rsid w:val="007737F7"/>
    <w:rsid w:val="007D5040"/>
    <w:rsid w:val="007D5F26"/>
    <w:rsid w:val="00804C84"/>
    <w:rsid w:val="008650D5"/>
    <w:rsid w:val="008775B6"/>
    <w:rsid w:val="008854B6"/>
    <w:rsid w:val="008C793F"/>
    <w:rsid w:val="008E36C9"/>
    <w:rsid w:val="008F36A2"/>
    <w:rsid w:val="00915BDC"/>
    <w:rsid w:val="009209D7"/>
    <w:rsid w:val="009467ED"/>
    <w:rsid w:val="00946E11"/>
    <w:rsid w:val="00965076"/>
    <w:rsid w:val="00973FA2"/>
    <w:rsid w:val="0099013A"/>
    <w:rsid w:val="009B38A0"/>
    <w:rsid w:val="009C2958"/>
    <w:rsid w:val="009F7D10"/>
    <w:rsid w:val="00A70E96"/>
    <w:rsid w:val="00A738DD"/>
    <w:rsid w:val="00A768AD"/>
    <w:rsid w:val="00A85ED7"/>
    <w:rsid w:val="00AB48F5"/>
    <w:rsid w:val="00AC5557"/>
    <w:rsid w:val="00AD11C9"/>
    <w:rsid w:val="00AD6974"/>
    <w:rsid w:val="00B47DFA"/>
    <w:rsid w:val="00B8044E"/>
    <w:rsid w:val="00BA1BA6"/>
    <w:rsid w:val="00C301CA"/>
    <w:rsid w:val="00C53EC4"/>
    <w:rsid w:val="00C8058B"/>
    <w:rsid w:val="00CA1038"/>
    <w:rsid w:val="00D32387"/>
    <w:rsid w:val="00D3250C"/>
    <w:rsid w:val="00D3269C"/>
    <w:rsid w:val="00D51334"/>
    <w:rsid w:val="00D825A5"/>
    <w:rsid w:val="00D946B8"/>
    <w:rsid w:val="00DA1066"/>
    <w:rsid w:val="00DC121D"/>
    <w:rsid w:val="00DE39B3"/>
    <w:rsid w:val="00DF5635"/>
    <w:rsid w:val="00E15A2C"/>
    <w:rsid w:val="00E44347"/>
    <w:rsid w:val="00E5387C"/>
    <w:rsid w:val="00E96B0E"/>
    <w:rsid w:val="00EB36DF"/>
    <w:rsid w:val="00EF33E1"/>
    <w:rsid w:val="00F622D3"/>
    <w:rsid w:val="00FA114B"/>
    <w:rsid w:val="00FC6A90"/>
    <w:rsid w:val="00FD3C60"/>
    <w:rsid w:val="19C94B2A"/>
    <w:rsid w:val="3E52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日期 字符"/>
    <w:basedOn w:val="7"/>
    <w:link w:val="2"/>
    <w:qFormat/>
    <w:uiPriority w:val="0"/>
    <w:rPr>
      <w:kern w:val="2"/>
      <w:sz w:val="21"/>
      <w:szCs w:val="24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 w:val="32"/>
      <w:szCs w:val="21"/>
    </w:rPr>
  </w:style>
  <w:style w:type="paragraph" w:customStyle="1" w:styleId="11">
    <w:name w:val="三级标题"/>
    <w:basedOn w:val="1"/>
    <w:qFormat/>
    <w:uiPriority w:val="0"/>
    <w:pPr>
      <w:overflowPunct w:val="0"/>
      <w:spacing w:line="580" w:lineRule="exact"/>
      <w:ind w:firstLine="640" w:firstLineChars="200"/>
      <w:outlineLvl w:val="3"/>
    </w:pPr>
    <w:rPr>
      <w:rFonts w:ascii="仿宋_GB2312" w:hAnsi="仿宋_GB2312" w:eastAsia="仿宋_GB2312" w:cs="仿宋_GB2312"/>
      <w:bCs/>
      <w:kern w:val="32"/>
      <w:sz w:val="32"/>
      <w:szCs w:val="32"/>
    </w:rPr>
  </w:style>
  <w:style w:type="character" w:customStyle="1" w:styleId="12">
    <w:name w:val="页脚 字符"/>
    <w:basedOn w:val="7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页眉 字符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2-&#38889;&#31435;&#20908;\01-&#20013;&#22269;&#21270;&#23398;&#20250;-&#22806;&#20107;&#24037;&#20316;\12-&#27169;&#26495;\&#20013;&#22269;&#21270;&#23398;&#20250;&#32418;&#22836;&#25991;&#26356;&#26032;&#29256;\&#20013;&#22269;&#21270;&#23398;&#20250;&#32418;&#22836;&#25991;&#27169;&#26495;-&#20351;&#29992;&#29256;20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4F6F1F-BE85-4691-9D1F-31CDDC3A29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中国化学会红头文模板-使用版2017</Template>
  <Pages>2</Pages>
  <Words>3</Words>
  <Characters>3</Characters>
  <Lines>14</Lines>
  <Paragraphs>4</Paragraphs>
  <TotalTime>43</TotalTime>
  <ScaleCrop>false</ScaleCrop>
  <LinksUpToDate>false</LinksUpToDate>
  <CharactersWithSpaces>3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2022-11-25T00:50:00Z</dcterms:created>
  <dc:creator>admin</dc:creator>
  <cp:lastModifiedBy>Faye W</cp:lastModifiedBy>
  <cp:lastPrinted>2019-09-18T02:14:00Z</cp:lastPrinted>
  <dcterms:modified xsi:type="dcterms:W3CDTF">2022-11-28T06:39:41Z</dcterms:modified>
  <dc:title>中国化学会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27F57CB8CBF34460B7DD5F2A83FBB0F5</vt:lpwstr>
  </property>
</Properties>
</file>