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0449" w14:textId="77777777" w:rsidR="00C4187E" w:rsidRDefault="00C4187E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14:paraId="571A1167" w14:textId="77777777" w:rsidR="00C4187E" w:rsidRDefault="00C4187E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14:paraId="1E1A6EB1" w14:textId="77777777" w:rsidR="00C4187E" w:rsidRDefault="00C4187E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77154C2C" w14:textId="77777777" w:rsidR="00C4187E" w:rsidRDefault="00C4187E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071825F4" w14:textId="77777777" w:rsidR="00C4187E" w:rsidRDefault="00C4187E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4474BFC2" w14:textId="77777777" w:rsidR="00C4187E" w:rsidRDefault="00C4187E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4DED3F35" w14:textId="77777777" w:rsidR="00C4187E" w:rsidRDefault="00C4187E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</w:t>
      </w:r>
      <w:r w:rsidR="00581F8C">
        <w:rPr>
          <w:rFonts w:hint="eastAsia"/>
          <w:szCs w:val="21"/>
        </w:rPr>
        <w:t>及</w:t>
      </w:r>
      <w:r w:rsidR="00581F8C" w:rsidRPr="00E840A5">
        <w:rPr>
          <w:rFonts w:hint="eastAsia"/>
          <w:szCs w:val="21"/>
        </w:rPr>
        <w:t>报告人</w:t>
      </w:r>
      <w:r w:rsidR="00581F8C">
        <w:rPr>
          <w:rFonts w:hint="eastAsia"/>
          <w:szCs w:val="21"/>
        </w:rPr>
        <w:t>简介</w:t>
      </w:r>
      <w:r>
        <w:rPr>
          <w:rFonts w:hint="eastAsia"/>
          <w:szCs w:val="21"/>
        </w:rPr>
        <w:t>，全部内容建议不超过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页。论文摘要撰写要求如下：</w:t>
      </w:r>
    </w:p>
    <w:p w14:paraId="219EA3E8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，页边距为“适中”，上下边距为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，左右边距为</w:t>
      </w:r>
      <w:r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</w:t>
      </w:r>
      <w:proofErr w:type="gramStart"/>
      <w:r>
        <w:rPr>
          <w:szCs w:val="21"/>
        </w:rPr>
        <w:t>倍</w:t>
      </w:r>
      <w:proofErr w:type="gramEnd"/>
      <w:r>
        <w:rPr>
          <w:szCs w:val="21"/>
        </w:rPr>
        <w:t>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5E02B1FA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2872B497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5386C67E" w14:textId="77777777" w:rsidR="00C4187E" w:rsidRDefault="00C4187E" w:rsidP="00727FD8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论文摘要正文主要为报告人拟在</w:t>
      </w:r>
      <w:r w:rsidR="00581F8C">
        <w:rPr>
          <w:rFonts w:hint="eastAsia"/>
          <w:szCs w:val="21"/>
        </w:rPr>
        <w:t>中国化学会</w:t>
      </w:r>
      <w:r w:rsidR="00727FD8" w:rsidRPr="00727FD8">
        <w:rPr>
          <w:rFonts w:hint="eastAsia"/>
          <w:szCs w:val="21"/>
        </w:rPr>
        <w:t>第一届电合成</w:t>
      </w:r>
      <w:r w:rsidR="00581F8C">
        <w:rPr>
          <w:rFonts w:hint="eastAsia"/>
          <w:szCs w:val="21"/>
        </w:rPr>
        <w:t>青年学术研讨</w:t>
      </w:r>
      <w:r>
        <w:rPr>
          <w:rFonts w:hint="eastAsia"/>
          <w:szCs w:val="21"/>
        </w:rPr>
        <w:t>会上进行交流展示的内容，不超过</w:t>
      </w:r>
      <w:r>
        <w:rPr>
          <w:rFonts w:hint="eastAsia"/>
          <w:szCs w:val="21"/>
        </w:rPr>
        <w:t>600</w:t>
      </w:r>
      <w:r>
        <w:rPr>
          <w:rFonts w:hint="eastAsia"/>
          <w:szCs w:val="21"/>
        </w:rPr>
        <w:t>字，五号宋体字体，单</w:t>
      </w:r>
      <w:proofErr w:type="gramStart"/>
      <w:r>
        <w:rPr>
          <w:rFonts w:hint="eastAsia"/>
          <w:szCs w:val="21"/>
        </w:rPr>
        <w:t>倍</w:t>
      </w:r>
      <w:proofErr w:type="gramEnd"/>
      <w:r>
        <w:rPr>
          <w:rFonts w:hint="eastAsia"/>
          <w:szCs w:val="21"/>
        </w:rPr>
        <w:t>行距。</w:t>
      </w:r>
    </w:p>
    <w:p w14:paraId="7479AE1B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。图表应要求用英文表述。题注：英文、小五号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14:paraId="7B1935F2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14:paraId="113773BC" w14:textId="77777777" w:rsidR="00C4187E" w:rsidRDefault="00C4187E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字体，排序为作者姓名、期刊名称（国际通用缩写、斜体）、出版年份（阿拉伯数字、加粗）、卷（期）号（阿拉伯数字、加粗）、起始页码（阿拉伯数字）。</w:t>
      </w:r>
    </w:p>
    <w:p w14:paraId="175FBFA7" w14:textId="77777777" w:rsidR="00C4187E" w:rsidRDefault="00E840A5" w:rsidP="00E840A5">
      <w:pPr>
        <w:pStyle w:val="a3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 w:rsidRPr="00E840A5">
        <w:rPr>
          <w:rFonts w:hint="eastAsia"/>
          <w:szCs w:val="21"/>
        </w:rPr>
        <w:t>报告人</w:t>
      </w:r>
      <w:r w:rsidR="00584CC4">
        <w:rPr>
          <w:rFonts w:hint="eastAsia"/>
          <w:szCs w:val="21"/>
        </w:rPr>
        <w:t>简介</w:t>
      </w:r>
      <w:r>
        <w:rPr>
          <w:rFonts w:hint="eastAsia"/>
          <w:szCs w:val="21"/>
        </w:rPr>
        <w:t>（见下一页模板</w:t>
      </w:r>
      <w:r w:rsidR="00584CC4">
        <w:rPr>
          <w:rFonts w:hint="eastAsia"/>
          <w:szCs w:val="21"/>
        </w:rPr>
        <w:t>范例</w:t>
      </w:r>
      <w:r>
        <w:rPr>
          <w:rFonts w:hint="eastAsia"/>
          <w:szCs w:val="21"/>
        </w:rPr>
        <w:t>）</w:t>
      </w:r>
    </w:p>
    <w:p w14:paraId="4F4820AA" w14:textId="77777777" w:rsidR="00C4187E" w:rsidRDefault="008A32DF">
      <w:pPr>
        <w:autoSpaceDE w:val="0"/>
        <w:autoSpaceDN w:val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6C47278" wp14:editId="1968528B">
            <wp:extent cx="2153920" cy="1441450"/>
            <wp:effectExtent l="0" t="0" r="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000A" w14:textId="77777777" w:rsidR="00C4187E" w:rsidRDefault="00C4187E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098030CA" w14:textId="77777777" w:rsidR="00C4187E" w:rsidRDefault="00C4187E">
      <w:pPr>
        <w:autoSpaceDE w:val="0"/>
        <w:autoSpaceDN w:val="0"/>
        <w:spacing w:beforeLines="50" w:before="156" w:afterLines="50" w:after="156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；关键词二；关键词三（五号宋体，关键词个数不超过5个）</w:t>
      </w:r>
    </w:p>
    <w:p w14:paraId="15DC6EDB" w14:textId="77777777" w:rsidR="00C4187E" w:rsidRDefault="00C4187E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4495873F" w14:textId="7433F09F" w:rsidR="00C4187E" w:rsidRDefault="00C4187E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]</w:t>
      </w:r>
      <w:r w:rsidR="00484EA6"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 </w:t>
      </w:r>
      <w:bookmarkStart w:id="0" w:name="_Hlk220773968"/>
      <w:r w:rsidR="00484EA6" w:rsidRPr="00484EA6">
        <w:rPr>
          <w:b w:val="0"/>
          <w:sz w:val="21"/>
          <w:szCs w:val="21"/>
          <w:lang w:eastAsia="zh-CN"/>
        </w:rPr>
        <w:t>Y. Cao, C. Huang, </w:t>
      </w:r>
      <w:r w:rsidR="00484EA6" w:rsidRPr="00484EA6">
        <w:rPr>
          <w:b w:val="0"/>
          <w:bCs/>
          <w:sz w:val="21"/>
          <w:szCs w:val="21"/>
          <w:lang w:eastAsia="zh-CN"/>
        </w:rPr>
        <w:t xml:space="preserve">Q. </w:t>
      </w:r>
      <w:proofErr w:type="gramStart"/>
      <w:r w:rsidR="00484EA6" w:rsidRPr="00484EA6">
        <w:rPr>
          <w:b w:val="0"/>
          <w:bCs/>
          <w:sz w:val="21"/>
          <w:szCs w:val="21"/>
          <w:lang w:eastAsia="zh-CN"/>
        </w:rPr>
        <w:t>Lu,</w:t>
      </w:r>
      <w:r w:rsidR="00484EA6" w:rsidRPr="00484EA6">
        <w:rPr>
          <w:b w:val="0"/>
          <w:sz w:val="21"/>
          <w:szCs w:val="21"/>
          <w:lang w:eastAsia="zh-CN"/>
        </w:rPr>
        <w:t>*</w:t>
      </w:r>
      <w:proofErr w:type="gramEnd"/>
      <w:r w:rsidR="00484EA6" w:rsidRPr="00484EA6">
        <w:rPr>
          <w:b w:val="0"/>
          <w:sz w:val="21"/>
          <w:szCs w:val="21"/>
          <w:lang w:eastAsia="zh-CN"/>
        </w:rPr>
        <w:t> </w:t>
      </w:r>
      <w:r w:rsidR="00484EA6" w:rsidRPr="00484EA6">
        <w:rPr>
          <w:b w:val="0"/>
          <w:i/>
          <w:iCs/>
          <w:sz w:val="21"/>
          <w:szCs w:val="21"/>
          <w:lang w:eastAsia="zh-CN"/>
        </w:rPr>
        <w:t>Nat. Synth. </w:t>
      </w:r>
      <w:r w:rsidR="00484EA6" w:rsidRPr="00484EA6">
        <w:rPr>
          <w:sz w:val="21"/>
          <w:szCs w:val="21"/>
          <w:lang w:eastAsia="zh-CN"/>
        </w:rPr>
        <w:t>2024</w:t>
      </w:r>
      <w:r w:rsidR="00484EA6" w:rsidRPr="00484EA6">
        <w:rPr>
          <w:b w:val="0"/>
          <w:sz w:val="21"/>
          <w:szCs w:val="21"/>
          <w:lang w:eastAsia="zh-CN"/>
        </w:rPr>
        <w:t>, </w:t>
      </w:r>
      <w:r w:rsidR="00484EA6" w:rsidRPr="00484EA6">
        <w:rPr>
          <w:b w:val="0"/>
          <w:i/>
          <w:iCs/>
          <w:sz w:val="21"/>
          <w:szCs w:val="21"/>
          <w:lang w:eastAsia="zh-CN"/>
        </w:rPr>
        <w:t>3</w:t>
      </w:r>
      <w:r w:rsidR="00484EA6" w:rsidRPr="00484EA6">
        <w:rPr>
          <w:b w:val="0"/>
          <w:sz w:val="21"/>
          <w:szCs w:val="21"/>
          <w:lang w:eastAsia="zh-CN"/>
        </w:rPr>
        <w:t>, 537</w:t>
      </w:r>
      <w:r>
        <w:rPr>
          <w:rFonts w:hint="eastAsia"/>
          <w:b w:val="0"/>
          <w:sz w:val="21"/>
          <w:szCs w:val="21"/>
          <w:lang w:eastAsia="zh-CN"/>
        </w:rPr>
        <w:t>.</w:t>
      </w:r>
      <w:bookmarkEnd w:id="0"/>
      <w:r w:rsidR="006D6A31" w:rsidRPr="006D6A31">
        <w:rPr>
          <w:rFonts w:hint="eastAsia"/>
          <w:b w:val="0"/>
          <w:sz w:val="21"/>
          <w:szCs w:val="21"/>
          <w:lang w:eastAsia="zh-CN"/>
        </w:rPr>
        <w:t>（例子）</w:t>
      </w:r>
    </w:p>
    <w:p w14:paraId="377264DD" w14:textId="205EF85E" w:rsidR="00C4187E" w:rsidRDefault="00C4187E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[2]</w:t>
      </w:r>
      <w:r w:rsidR="00484EA6"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</w:t>
      </w:r>
      <w:r w:rsidR="00484EA6">
        <w:rPr>
          <w:rFonts w:hint="eastAsia"/>
          <w:sz w:val="21"/>
          <w:szCs w:val="21"/>
          <w:lang w:eastAsia="zh-CN"/>
        </w:rPr>
        <w:t>24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 w:rsidRPr="00484EA6">
        <w:rPr>
          <w:rFonts w:hint="eastAsia"/>
          <w:b w:val="0"/>
          <w:i/>
          <w:iCs/>
          <w:sz w:val="21"/>
          <w:szCs w:val="21"/>
          <w:lang w:eastAsia="zh-CN"/>
        </w:rPr>
        <w:t>26</w:t>
      </w:r>
      <w:r w:rsidR="00975C90" w:rsidRPr="00975C90">
        <w:rPr>
          <w:rFonts w:hint="eastAsia"/>
          <w:b w:val="0"/>
          <w:sz w:val="21"/>
          <w:szCs w:val="21"/>
          <w:lang w:eastAsia="zh-CN"/>
        </w:rPr>
        <w:t>,</w:t>
      </w:r>
      <w:r w:rsidRPr="00975C90"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b w:val="0"/>
          <w:sz w:val="21"/>
          <w:szCs w:val="21"/>
          <w:lang w:eastAsia="zh-CN"/>
        </w:rPr>
        <w:t>1051</w:t>
      </w:r>
      <w:r w:rsidR="00975C90">
        <w:rPr>
          <w:rFonts w:hint="eastAsia"/>
          <w:b w:val="0"/>
          <w:sz w:val="21"/>
          <w:szCs w:val="21"/>
          <w:lang w:eastAsia="zh-CN"/>
        </w:rPr>
        <w:t>.</w:t>
      </w:r>
    </w:p>
    <w:p w14:paraId="38E78131" w14:textId="77777777" w:rsidR="006E5AA8" w:rsidRDefault="006E5AA8" w:rsidP="00484EA6">
      <w:pPr>
        <w:widowControl/>
        <w:spacing w:line="300" w:lineRule="exact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br w:type="page"/>
      </w:r>
    </w:p>
    <w:p w14:paraId="24541217" w14:textId="77777777" w:rsidR="00E840A5" w:rsidRDefault="00422ECC" w:rsidP="00E51117">
      <w:pPr>
        <w:widowControl/>
        <w:spacing w:line="300" w:lineRule="exact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 w:hint="eastAsia"/>
          <w:b/>
          <w:noProof/>
          <w:sz w:val="28"/>
          <w:szCs w:val="28"/>
        </w:rPr>
        <w:lastRenderedPageBreak/>
        <w:t>报告人姓名</w:t>
      </w:r>
    </w:p>
    <w:p w14:paraId="4846B54D" w14:textId="77777777" w:rsidR="00E51117" w:rsidRPr="00A13E23" w:rsidRDefault="00E51117" w:rsidP="00E51117">
      <w:pPr>
        <w:widowControl/>
        <w:spacing w:line="300" w:lineRule="exact"/>
        <w:jc w:val="center"/>
        <w:rPr>
          <w:rFonts w:eastAsia="Malgun Gothic"/>
          <w:b/>
          <w:bCs/>
          <w:sz w:val="24"/>
          <w:lang w:eastAsia="ko-KR"/>
        </w:rPr>
      </w:pPr>
    </w:p>
    <w:p w14:paraId="5BA6269C" w14:textId="77777777" w:rsidR="00E840A5" w:rsidRPr="00875DD7" w:rsidRDefault="00A13E23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rFonts w:eastAsiaTheme="minorEastAsia"/>
          <w:b/>
          <w:bCs/>
          <w:iCs/>
          <w:sz w:val="24"/>
        </w:rPr>
      </w:pPr>
      <w:r w:rsidRPr="00875DD7">
        <w:rPr>
          <w:rFonts w:eastAsiaTheme="minorEastAsia" w:hint="eastAsia"/>
          <w:b/>
          <w:bCs/>
          <w:iCs/>
          <w:sz w:val="24"/>
        </w:rPr>
        <w:t>联系信息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875DD7" w:rsidRPr="00875DD7" w14:paraId="53C5F887" w14:textId="77777777" w:rsidTr="009B590E">
        <w:tc>
          <w:tcPr>
            <w:tcW w:w="3085" w:type="dxa"/>
          </w:tcPr>
          <w:p w14:paraId="10240E22" w14:textId="77777777" w:rsidR="00E840A5" w:rsidRPr="00875DD7" w:rsidRDefault="00A13E23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  <w:r w:rsidRPr="00875DD7">
              <w:rPr>
                <w:rFonts w:eastAsiaTheme="minorEastAsia" w:hint="eastAsia"/>
                <w:szCs w:val="21"/>
              </w:rPr>
              <w:t>通讯地址</w:t>
            </w:r>
            <w:r w:rsidR="009B590E">
              <w:rPr>
                <w:rFonts w:eastAsiaTheme="minorEastAsia" w:hint="eastAsia"/>
                <w:szCs w:val="21"/>
              </w:rPr>
              <w:t>：</w:t>
            </w:r>
          </w:p>
        </w:tc>
        <w:tc>
          <w:tcPr>
            <w:tcW w:w="6521" w:type="dxa"/>
          </w:tcPr>
          <w:p w14:paraId="523EF190" w14:textId="77777777" w:rsidR="00E840A5" w:rsidRPr="00875DD7" w:rsidRDefault="00E840A5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  <w:lang w:val="de-DE"/>
              </w:rPr>
            </w:pPr>
          </w:p>
        </w:tc>
      </w:tr>
      <w:tr w:rsidR="00875DD7" w:rsidRPr="00875DD7" w14:paraId="06F7A46B" w14:textId="77777777" w:rsidTr="009B590E">
        <w:tc>
          <w:tcPr>
            <w:tcW w:w="3085" w:type="dxa"/>
          </w:tcPr>
          <w:p w14:paraId="6CDC3D5D" w14:textId="77777777" w:rsidR="00E840A5" w:rsidRPr="00875DD7" w:rsidRDefault="00A13E23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  <w:r w:rsidRPr="00875DD7">
              <w:rPr>
                <w:rFonts w:eastAsiaTheme="minorEastAsia" w:hint="eastAsia"/>
                <w:szCs w:val="21"/>
              </w:rPr>
              <w:t>联系电话</w:t>
            </w:r>
            <w:r w:rsidR="009B590E">
              <w:rPr>
                <w:rFonts w:eastAsiaTheme="minorEastAsia" w:hint="eastAsia"/>
                <w:szCs w:val="21"/>
              </w:rPr>
              <w:t>：</w:t>
            </w:r>
          </w:p>
        </w:tc>
        <w:tc>
          <w:tcPr>
            <w:tcW w:w="6521" w:type="dxa"/>
          </w:tcPr>
          <w:p w14:paraId="582B0F52" w14:textId="77777777" w:rsidR="00E840A5" w:rsidRPr="00875DD7" w:rsidRDefault="00E840A5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</w:p>
        </w:tc>
      </w:tr>
      <w:tr w:rsidR="00875DD7" w:rsidRPr="00875DD7" w14:paraId="783D9A0D" w14:textId="77777777" w:rsidTr="009B590E">
        <w:tc>
          <w:tcPr>
            <w:tcW w:w="3085" w:type="dxa"/>
          </w:tcPr>
          <w:p w14:paraId="656B585D" w14:textId="77777777" w:rsidR="00E840A5" w:rsidRPr="00875DD7" w:rsidRDefault="00733BEC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  <w:r w:rsidRPr="00733BEC">
              <w:rPr>
                <w:rFonts w:eastAsiaTheme="minorEastAsia" w:hint="eastAsia"/>
                <w:szCs w:val="21"/>
              </w:rPr>
              <w:t>电子信箱</w:t>
            </w:r>
            <w:r w:rsidR="009B590E">
              <w:rPr>
                <w:rFonts w:eastAsiaTheme="minorEastAsia" w:hint="eastAsia"/>
                <w:szCs w:val="21"/>
              </w:rPr>
              <w:t>：</w:t>
            </w:r>
          </w:p>
        </w:tc>
        <w:tc>
          <w:tcPr>
            <w:tcW w:w="6521" w:type="dxa"/>
          </w:tcPr>
          <w:p w14:paraId="6229CA2A" w14:textId="77777777" w:rsidR="00E840A5" w:rsidRPr="00875DD7" w:rsidRDefault="00E840A5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</w:p>
        </w:tc>
      </w:tr>
      <w:tr w:rsidR="00875DD7" w:rsidRPr="00875DD7" w14:paraId="08F58A56" w14:textId="77777777" w:rsidTr="009B590E">
        <w:tc>
          <w:tcPr>
            <w:tcW w:w="3085" w:type="dxa"/>
          </w:tcPr>
          <w:p w14:paraId="6E4BDB08" w14:textId="77777777" w:rsidR="00E840A5" w:rsidRPr="00875DD7" w:rsidRDefault="00A13E23" w:rsidP="00D97328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  <w:r w:rsidRPr="00875DD7">
              <w:rPr>
                <w:rFonts w:eastAsiaTheme="minorEastAsia" w:hint="eastAsia"/>
                <w:szCs w:val="21"/>
              </w:rPr>
              <w:t>个人或者课题组主页</w:t>
            </w:r>
            <w:r w:rsidR="00892AF9" w:rsidRPr="00875DD7">
              <w:rPr>
                <w:rFonts w:eastAsiaTheme="minorEastAsia" w:hint="eastAsia"/>
                <w:szCs w:val="21"/>
              </w:rPr>
              <w:t>（如有）</w:t>
            </w:r>
            <w:r w:rsidR="009B590E">
              <w:rPr>
                <w:rFonts w:eastAsiaTheme="minorEastAsia" w:hint="eastAsia"/>
                <w:szCs w:val="21"/>
              </w:rPr>
              <w:t>：</w:t>
            </w:r>
          </w:p>
        </w:tc>
        <w:tc>
          <w:tcPr>
            <w:tcW w:w="6521" w:type="dxa"/>
          </w:tcPr>
          <w:p w14:paraId="6F1EBAEA" w14:textId="77777777" w:rsidR="00E840A5" w:rsidRPr="00875DD7" w:rsidRDefault="00E840A5" w:rsidP="00124C7F">
            <w:pPr>
              <w:widowControl/>
              <w:spacing w:line="300" w:lineRule="exact"/>
              <w:jc w:val="left"/>
              <w:rPr>
                <w:rFonts w:eastAsiaTheme="minorEastAsia" w:hint="eastAsia"/>
                <w:szCs w:val="21"/>
              </w:rPr>
            </w:pPr>
          </w:p>
        </w:tc>
      </w:tr>
    </w:tbl>
    <w:p w14:paraId="4EC8CB4D" w14:textId="77777777" w:rsidR="00E840A5" w:rsidRPr="00875DD7" w:rsidRDefault="00E840A5" w:rsidP="00E840A5">
      <w:pPr>
        <w:widowControl/>
        <w:spacing w:line="300" w:lineRule="exact"/>
        <w:jc w:val="left"/>
        <w:rPr>
          <w:rFonts w:eastAsia="Malgun Gothic"/>
          <w:b/>
          <w:bCs/>
          <w:sz w:val="24"/>
          <w:lang w:val="it-IT" w:eastAsia="ko-KR"/>
        </w:rPr>
      </w:pPr>
    </w:p>
    <w:p w14:paraId="082C1C72" w14:textId="77777777" w:rsidR="00E840A5" w:rsidRPr="00875DD7" w:rsidRDefault="00A13E23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rFonts w:eastAsiaTheme="minorEastAsia"/>
          <w:b/>
          <w:bCs/>
          <w:iCs/>
          <w:sz w:val="24"/>
          <w:lang w:val="it-IT"/>
        </w:rPr>
      </w:pPr>
      <w:r w:rsidRPr="00875DD7">
        <w:rPr>
          <w:rFonts w:eastAsiaTheme="minorEastAsia" w:hint="eastAsia"/>
          <w:b/>
          <w:bCs/>
          <w:iCs/>
          <w:sz w:val="24"/>
          <w:lang w:val="it-IT"/>
        </w:rPr>
        <w:t>教育经历</w:t>
      </w:r>
      <w:r w:rsidR="006A315C" w:rsidRPr="00875DD7">
        <w:rPr>
          <w:rFonts w:eastAsiaTheme="minorEastAsia" w:hint="eastAsia"/>
          <w:b/>
          <w:bCs/>
          <w:iCs/>
          <w:sz w:val="24"/>
          <w:lang w:val="it-IT"/>
        </w:rPr>
        <w:t>：</w:t>
      </w:r>
    </w:p>
    <w:p w14:paraId="1F4C023B" w14:textId="77777777" w:rsidR="00E840A5" w:rsidRPr="00875DD7" w:rsidRDefault="00E840A5" w:rsidP="00E840A5">
      <w:pPr>
        <w:widowControl/>
        <w:spacing w:line="300" w:lineRule="exact"/>
        <w:jc w:val="left"/>
        <w:rPr>
          <w:sz w:val="18"/>
          <w:szCs w:val="18"/>
        </w:rPr>
      </w:pPr>
    </w:p>
    <w:p w14:paraId="41FE497B" w14:textId="77777777" w:rsidR="00E840A5" w:rsidRPr="00875DD7" w:rsidRDefault="00A13E23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b/>
          <w:bCs/>
          <w:iCs/>
          <w:kern w:val="0"/>
          <w:sz w:val="24"/>
        </w:rPr>
      </w:pPr>
      <w:r w:rsidRPr="00875DD7">
        <w:rPr>
          <w:rFonts w:eastAsiaTheme="minorEastAsia" w:hint="eastAsia"/>
          <w:b/>
          <w:bCs/>
          <w:iCs/>
          <w:sz w:val="24"/>
          <w:lang w:val="it-IT"/>
        </w:rPr>
        <w:t>职业</w:t>
      </w:r>
      <w:r w:rsidRPr="00875DD7">
        <w:rPr>
          <w:rFonts w:hint="eastAsia"/>
          <w:b/>
          <w:bCs/>
          <w:iCs/>
          <w:kern w:val="0"/>
          <w:sz w:val="24"/>
        </w:rPr>
        <w:t>经历</w:t>
      </w:r>
      <w:r w:rsidR="006A315C" w:rsidRPr="00875DD7">
        <w:rPr>
          <w:rFonts w:hint="eastAsia"/>
          <w:b/>
          <w:bCs/>
          <w:iCs/>
          <w:kern w:val="0"/>
          <w:sz w:val="24"/>
        </w:rPr>
        <w:t>：</w:t>
      </w:r>
    </w:p>
    <w:p w14:paraId="5355C86D" w14:textId="77777777" w:rsidR="00E840A5" w:rsidRPr="00875DD7" w:rsidRDefault="00E840A5" w:rsidP="00E840A5">
      <w:pPr>
        <w:widowControl/>
        <w:spacing w:line="300" w:lineRule="exact"/>
        <w:ind w:leftChars="1012" w:left="2125"/>
        <w:jc w:val="left"/>
        <w:rPr>
          <w:szCs w:val="21"/>
        </w:rPr>
      </w:pPr>
    </w:p>
    <w:p w14:paraId="1CF6E826" w14:textId="77777777" w:rsidR="00E840A5" w:rsidRPr="00875DD7" w:rsidRDefault="00E840A5" w:rsidP="00E840A5">
      <w:pPr>
        <w:widowControl/>
        <w:spacing w:line="300" w:lineRule="exact"/>
        <w:ind w:leftChars="1012" w:left="2125"/>
        <w:jc w:val="left"/>
        <w:rPr>
          <w:sz w:val="18"/>
          <w:szCs w:val="18"/>
        </w:rPr>
      </w:pPr>
    </w:p>
    <w:p w14:paraId="4734B885" w14:textId="77777777" w:rsidR="00E840A5" w:rsidRPr="00875DD7" w:rsidRDefault="00A13E23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b/>
          <w:bCs/>
          <w:iCs/>
          <w:kern w:val="0"/>
          <w:sz w:val="24"/>
        </w:rPr>
      </w:pPr>
      <w:r w:rsidRPr="00875DD7">
        <w:rPr>
          <w:rFonts w:hint="eastAsia"/>
          <w:b/>
          <w:bCs/>
          <w:iCs/>
          <w:kern w:val="0"/>
          <w:sz w:val="24"/>
        </w:rPr>
        <w:t>研究兴趣方向</w:t>
      </w:r>
      <w:r w:rsidR="006A315C" w:rsidRPr="00875DD7">
        <w:rPr>
          <w:rFonts w:hint="eastAsia"/>
          <w:b/>
          <w:bCs/>
          <w:iCs/>
          <w:kern w:val="0"/>
          <w:sz w:val="24"/>
        </w:rPr>
        <w:t>：</w:t>
      </w:r>
    </w:p>
    <w:p w14:paraId="4C97A16E" w14:textId="77777777" w:rsidR="00E840A5" w:rsidRPr="00875DD7" w:rsidRDefault="00E840A5" w:rsidP="00E840A5">
      <w:pPr>
        <w:spacing w:line="300" w:lineRule="exact"/>
        <w:jc w:val="left"/>
        <w:rPr>
          <w:bCs/>
          <w:iCs/>
          <w:kern w:val="0"/>
          <w:szCs w:val="21"/>
        </w:rPr>
      </w:pPr>
    </w:p>
    <w:p w14:paraId="7018CE00" w14:textId="77777777" w:rsidR="00E840A5" w:rsidRPr="00875DD7" w:rsidRDefault="00E840A5" w:rsidP="00E840A5">
      <w:pPr>
        <w:spacing w:line="300" w:lineRule="exact"/>
        <w:jc w:val="left"/>
        <w:rPr>
          <w:b/>
          <w:bCs/>
          <w:iCs/>
          <w:kern w:val="0"/>
          <w:sz w:val="24"/>
        </w:rPr>
      </w:pPr>
    </w:p>
    <w:p w14:paraId="02A3DC6D" w14:textId="77777777" w:rsidR="00892AF9" w:rsidRPr="00875DD7" w:rsidRDefault="00A13E23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b/>
          <w:bCs/>
          <w:iCs/>
          <w:kern w:val="0"/>
          <w:sz w:val="24"/>
        </w:rPr>
      </w:pPr>
      <w:r w:rsidRPr="00875DD7">
        <w:rPr>
          <w:rFonts w:hint="eastAsia"/>
          <w:b/>
          <w:bCs/>
          <w:iCs/>
          <w:kern w:val="0"/>
          <w:sz w:val="24"/>
        </w:rPr>
        <w:t>获奖情况：</w:t>
      </w:r>
    </w:p>
    <w:p w14:paraId="634BEFFA" w14:textId="7CC49B68" w:rsidR="00E840A5" w:rsidRPr="00875DD7" w:rsidRDefault="00E840A5" w:rsidP="00E840A5">
      <w:pPr>
        <w:rPr>
          <w:szCs w:val="21"/>
        </w:rPr>
      </w:pPr>
      <w:r w:rsidRPr="00875DD7">
        <w:rPr>
          <w:szCs w:val="21"/>
        </w:rPr>
        <w:t>20</w:t>
      </w:r>
      <w:r w:rsidR="008A7569">
        <w:rPr>
          <w:rFonts w:hint="eastAsia"/>
          <w:szCs w:val="21"/>
        </w:rPr>
        <w:t>2</w:t>
      </w:r>
      <w:r w:rsidRPr="00875DD7">
        <w:rPr>
          <w:rFonts w:hint="eastAsia"/>
          <w:szCs w:val="21"/>
        </w:rPr>
        <w:t>6</w:t>
      </w:r>
      <w:r w:rsidRPr="00875DD7">
        <w:rPr>
          <w:szCs w:val="21"/>
        </w:rPr>
        <w:t xml:space="preserve">: </w:t>
      </w:r>
      <w:r w:rsidRPr="00875DD7">
        <w:rPr>
          <w:rFonts w:hint="eastAsia"/>
          <w:szCs w:val="21"/>
        </w:rPr>
        <w:t>Thieme Chemistry Journals Award</w:t>
      </w:r>
      <w:r w:rsidR="00892AF9" w:rsidRPr="00875DD7">
        <w:rPr>
          <w:rFonts w:hint="eastAsia"/>
          <w:szCs w:val="21"/>
        </w:rPr>
        <w:t xml:space="preserve"> </w:t>
      </w:r>
      <w:r w:rsidR="00892AF9" w:rsidRPr="00875DD7">
        <w:rPr>
          <w:rFonts w:hint="eastAsia"/>
          <w:szCs w:val="21"/>
        </w:rPr>
        <w:t>（例子）</w:t>
      </w:r>
    </w:p>
    <w:p w14:paraId="7342345E" w14:textId="77777777" w:rsidR="00E840A5" w:rsidRPr="00875DD7" w:rsidRDefault="00E840A5" w:rsidP="00E840A5">
      <w:pPr>
        <w:rPr>
          <w:szCs w:val="21"/>
        </w:rPr>
      </w:pPr>
    </w:p>
    <w:p w14:paraId="4DDFF63B" w14:textId="77777777" w:rsidR="00E840A5" w:rsidRPr="00875DD7" w:rsidRDefault="00E840A5" w:rsidP="00E840A5">
      <w:pPr>
        <w:spacing w:line="300" w:lineRule="exact"/>
        <w:jc w:val="left"/>
        <w:rPr>
          <w:sz w:val="24"/>
        </w:rPr>
      </w:pPr>
    </w:p>
    <w:p w14:paraId="23F6077B" w14:textId="77777777" w:rsidR="00E840A5" w:rsidRPr="00875DD7" w:rsidRDefault="00892AF9" w:rsidP="006A315C">
      <w:pPr>
        <w:pStyle w:val="a3"/>
        <w:widowControl/>
        <w:numPr>
          <w:ilvl w:val="0"/>
          <w:numId w:val="3"/>
        </w:numPr>
        <w:spacing w:line="300" w:lineRule="exact"/>
        <w:ind w:firstLineChars="0"/>
        <w:jc w:val="left"/>
        <w:rPr>
          <w:rFonts w:eastAsia="Malgun Gothic"/>
          <w:b/>
          <w:bCs/>
          <w:i/>
          <w:iCs/>
          <w:kern w:val="0"/>
          <w:sz w:val="24"/>
          <w:lang w:eastAsia="ko-KR"/>
        </w:rPr>
      </w:pPr>
      <w:r w:rsidRPr="00875DD7">
        <w:rPr>
          <w:rFonts w:hint="eastAsia"/>
          <w:b/>
          <w:bCs/>
          <w:iCs/>
          <w:kern w:val="0"/>
          <w:sz w:val="24"/>
        </w:rPr>
        <w:t>代表性</w:t>
      </w:r>
      <w:r w:rsidRPr="00875DD7">
        <w:rPr>
          <w:rFonts w:eastAsiaTheme="minorEastAsia" w:hint="eastAsia"/>
          <w:b/>
          <w:bCs/>
          <w:iCs/>
          <w:kern w:val="0"/>
          <w:sz w:val="24"/>
        </w:rPr>
        <w:t>论著（最多</w:t>
      </w:r>
      <w:r w:rsidRPr="00875DD7">
        <w:rPr>
          <w:rFonts w:eastAsiaTheme="minorEastAsia" w:hint="eastAsia"/>
          <w:b/>
          <w:bCs/>
          <w:iCs/>
          <w:kern w:val="0"/>
          <w:sz w:val="24"/>
        </w:rPr>
        <w:t>5</w:t>
      </w:r>
      <w:r w:rsidRPr="00875DD7">
        <w:rPr>
          <w:rFonts w:eastAsiaTheme="minorEastAsia" w:hint="eastAsia"/>
          <w:b/>
          <w:bCs/>
          <w:iCs/>
          <w:kern w:val="0"/>
          <w:sz w:val="24"/>
        </w:rPr>
        <w:t>篇）</w:t>
      </w:r>
    </w:p>
    <w:p w14:paraId="3089CF8D" w14:textId="5E072573" w:rsidR="006A2B58" w:rsidRPr="00484EA6" w:rsidRDefault="00484EA6" w:rsidP="006A2B58">
      <w:pPr>
        <w:pStyle w:val="a3"/>
        <w:numPr>
          <w:ilvl w:val="0"/>
          <w:numId w:val="2"/>
        </w:numPr>
        <w:ind w:firstLineChars="0"/>
        <w:rPr>
          <w:rStyle w:val="text1"/>
          <w:rFonts w:ascii="Times New Roman" w:hAnsi="Times New Roman"/>
          <w:sz w:val="21"/>
          <w:szCs w:val="21"/>
        </w:rPr>
      </w:pPr>
      <w:r w:rsidRPr="00484EA6">
        <w:rPr>
          <w:szCs w:val="21"/>
        </w:rPr>
        <w:t>Y. Cao, C. Huang, </w:t>
      </w:r>
      <w:r w:rsidRPr="00484EA6">
        <w:rPr>
          <w:b/>
          <w:szCs w:val="21"/>
        </w:rPr>
        <w:t xml:space="preserve">Q. </w:t>
      </w:r>
      <w:proofErr w:type="gramStart"/>
      <w:r w:rsidRPr="00484EA6">
        <w:rPr>
          <w:b/>
          <w:szCs w:val="21"/>
        </w:rPr>
        <w:t>Lu,*</w:t>
      </w:r>
      <w:proofErr w:type="gramEnd"/>
      <w:r w:rsidRPr="00484EA6">
        <w:rPr>
          <w:szCs w:val="21"/>
        </w:rPr>
        <w:t> </w:t>
      </w:r>
      <w:r w:rsidRPr="00484EA6">
        <w:rPr>
          <w:i/>
          <w:iCs/>
          <w:szCs w:val="21"/>
        </w:rPr>
        <w:t>Nat. Synth. </w:t>
      </w:r>
      <w:r w:rsidRPr="00484EA6">
        <w:rPr>
          <w:b/>
          <w:bCs/>
          <w:szCs w:val="21"/>
        </w:rPr>
        <w:t>2024</w:t>
      </w:r>
      <w:r w:rsidRPr="00484EA6">
        <w:rPr>
          <w:szCs w:val="21"/>
        </w:rPr>
        <w:t>, </w:t>
      </w:r>
      <w:r w:rsidRPr="00484EA6">
        <w:rPr>
          <w:i/>
          <w:iCs/>
          <w:szCs w:val="21"/>
        </w:rPr>
        <w:t>3</w:t>
      </w:r>
      <w:r w:rsidRPr="00484EA6">
        <w:rPr>
          <w:szCs w:val="21"/>
        </w:rPr>
        <w:t>, 537</w:t>
      </w:r>
      <w:r w:rsidR="006A2B58" w:rsidRPr="00484EA6">
        <w:rPr>
          <w:rStyle w:val="text1"/>
          <w:rFonts w:ascii="Times New Roman" w:hAnsi="Times New Roman"/>
          <w:sz w:val="21"/>
          <w:szCs w:val="21"/>
        </w:rPr>
        <w:t>.</w:t>
      </w:r>
      <w:bookmarkStart w:id="1" w:name="OLE_LINK1"/>
      <w:r w:rsidR="00892AF9" w:rsidRPr="00484EA6">
        <w:rPr>
          <w:rFonts w:hint="eastAsia"/>
          <w:szCs w:val="21"/>
        </w:rPr>
        <w:t>（例子）</w:t>
      </w:r>
      <w:bookmarkEnd w:id="1"/>
    </w:p>
    <w:p w14:paraId="31EC3435" w14:textId="77777777" w:rsidR="00E840A5" w:rsidRPr="00484EA6" w:rsidRDefault="00E840A5" w:rsidP="00E840A5">
      <w:pPr>
        <w:numPr>
          <w:ilvl w:val="0"/>
          <w:numId w:val="2"/>
        </w:numPr>
        <w:autoSpaceDE w:val="0"/>
        <w:autoSpaceDN w:val="0"/>
        <w:adjustRightInd w:val="0"/>
        <w:ind w:left="357" w:rightChars="-227" w:right="-477" w:hanging="357"/>
        <w:rPr>
          <w:rStyle w:val="text1"/>
          <w:rFonts w:ascii="Times New Roman" w:hAnsi="Times New Roman"/>
          <w:sz w:val="21"/>
          <w:szCs w:val="21"/>
        </w:rPr>
      </w:pPr>
    </w:p>
    <w:p w14:paraId="4D9BA2E1" w14:textId="77777777" w:rsidR="00E840A5" w:rsidRPr="00484EA6" w:rsidRDefault="00E840A5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</w:p>
    <w:sectPr w:rsidR="00E840A5" w:rsidRPr="00484EA6">
      <w:headerReference w:type="default" r:id="rId7"/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FC5" w14:textId="77777777" w:rsidR="001F12C1" w:rsidRDefault="001F12C1">
      <w:r>
        <w:separator/>
      </w:r>
    </w:p>
  </w:endnote>
  <w:endnote w:type="continuationSeparator" w:id="0">
    <w:p w14:paraId="27A39BFD" w14:textId="77777777" w:rsidR="001F12C1" w:rsidRDefault="001F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E7EF" w14:textId="77777777" w:rsidR="001F12C1" w:rsidRDefault="001F12C1">
      <w:r>
        <w:separator/>
      </w:r>
    </w:p>
  </w:footnote>
  <w:footnote w:type="continuationSeparator" w:id="0">
    <w:p w14:paraId="68A14609" w14:textId="77777777" w:rsidR="001F12C1" w:rsidRDefault="001F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2C4C" w14:textId="46001D84" w:rsidR="00C4187E" w:rsidRDefault="008E33A6" w:rsidP="008E33A6">
    <w:pPr>
      <w:pStyle w:val="a4"/>
      <w:jc w:val="right"/>
    </w:pPr>
    <w:r>
      <w:rPr>
        <w:rFonts w:hint="eastAsia"/>
        <w:szCs w:val="21"/>
      </w:rPr>
      <w:t>中国化学会</w:t>
    </w:r>
    <w:r w:rsidRPr="00727FD8">
      <w:rPr>
        <w:rFonts w:hint="eastAsia"/>
        <w:szCs w:val="21"/>
      </w:rPr>
      <w:t>第</w:t>
    </w:r>
    <w:r w:rsidR="008A7569">
      <w:rPr>
        <w:rFonts w:hint="eastAsia"/>
        <w:szCs w:val="21"/>
      </w:rPr>
      <w:t>二</w:t>
    </w:r>
    <w:r w:rsidRPr="00727FD8">
      <w:rPr>
        <w:rFonts w:hint="eastAsia"/>
        <w:szCs w:val="21"/>
      </w:rPr>
      <w:t>届电合成</w:t>
    </w:r>
    <w:r>
      <w:rPr>
        <w:rFonts w:hint="eastAsia"/>
        <w:szCs w:val="21"/>
      </w:rPr>
      <w:t>青年学术研讨会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E480449"/>
    <w:multiLevelType w:val="hybridMultilevel"/>
    <w:tmpl w:val="F2C056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D0718"/>
    <w:multiLevelType w:val="hybridMultilevel"/>
    <w:tmpl w:val="80BC0FC6"/>
    <w:lvl w:ilvl="0" w:tplc="7C6466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4988506">
    <w:abstractNumId w:val="0"/>
  </w:num>
  <w:num w:numId="2" w16cid:durableId="996227747">
    <w:abstractNumId w:val="2"/>
  </w:num>
  <w:num w:numId="3" w16cid:durableId="316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F"/>
    <w:rsid w:val="0005621B"/>
    <w:rsid w:val="00112E0B"/>
    <w:rsid w:val="001402A8"/>
    <w:rsid w:val="001642EA"/>
    <w:rsid w:val="00183CE4"/>
    <w:rsid w:val="001F12C1"/>
    <w:rsid w:val="00241757"/>
    <w:rsid w:val="00422ECC"/>
    <w:rsid w:val="00484EA6"/>
    <w:rsid w:val="00581F8C"/>
    <w:rsid w:val="00584CC4"/>
    <w:rsid w:val="00635673"/>
    <w:rsid w:val="006A2B58"/>
    <w:rsid w:val="006A315C"/>
    <w:rsid w:val="006D6A31"/>
    <w:rsid w:val="006E5AA8"/>
    <w:rsid w:val="00725C3A"/>
    <w:rsid w:val="00727FD8"/>
    <w:rsid w:val="00733BEC"/>
    <w:rsid w:val="00773CC5"/>
    <w:rsid w:val="00777CF0"/>
    <w:rsid w:val="007975F0"/>
    <w:rsid w:val="00875DD7"/>
    <w:rsid w:val="00882D55"/>
    <w:rsid w:val="00892AF9"/>
    <w:rsid w:val="008A32DF"/>
    <w:rsid w:val="008A7569"/>
    <w:rsid w:val="008E33A6"/>
    <w:rsid w:val="00951899"/>
    <w:rsid w:val="00975C90"/>
    <w:rsid w:val="009A3EC8"/>
    <w:rsid w:val="009B590E"/>
    <w:rsid w:val="009F2DCA"/>
    <w:rsid w:val="00A13E23"/>
    <w:rsid w:val="00B0538F"/>
    <w:rsid w:val="00B51B72"/>
    <w:rsid w:val="00C2629D"/>
    <w:rsid w:val="00C41641"/>
    <w:rsid w:val="00C4187E"/>
    <w:rsid w:val="00C66A65"/>
    <w:rsid w:val="00C712E7"/>
    <w:rsid w:val="00D95414"/>
    <w:rsid w:val="00D97328"/>
    <w:rsid w:val="00E045CE"/>
    <w:rsid w:val="00E51117"/>
    <w:rsid w:val="00E840A5"/>
    <w:rsid w:val="2E43059D"/>
    <w:rsid w:val="649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61203"/>
  <w15:docId w15:val="{36280970-BB0A-4052-A8B8-507DBF3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7">
    <w:name w:val="Balloon Text"/>
    <w:basedOn w:val="a"/>
    <w:link w:val="a8"/>
    <w:rsid w:val="00C2629D"/>
    <w:rPr>
      <w:sz w:val="18"/>
      <w:szCs w:val="18"/>
    </w:rPr>
  </w:style>
  <w:style w:type="character" w:customStyle="1" w:styleId="a8">
    <w:name w:val="批注框文本 字符"/>
    <w:basedOn w:val="a0"/>
    <w:link w:val="a7"/>
    <w:rsid w:val="00C2629D"/>
    <w:rPr>
      <w:kern w:val="2"/>
      <w:sz w:val="18"/>
      <w:szCs w:val="18"/>
    </w:rPr>
  </w:style>
  <w:style w:type="character" w:customStyle="1" w:styleId="text1">
    <w:name w:val="text1"/>
    <w:rsid w:val="00E840A5"/>
    <w:rPr>
      <w:rFonts w:ascii="Verdana" w:hAnsi="Verdana" w:hint="default"/>
      <w:sz w:val="13"/>
      <w:szCs w:val="13"/>
    </w:rPr>
  </w:style>
  <w:style w:type="table" w:styleId="a9">
    <w:name w:val="Table Grid"/>
    <w:basedOn w:val="a1"/>
    <w:rsid w:val="00E840A5"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OC-MEI\20171207\&#20250;&#35758;\20200525-28&#29664;&#28023;\&#20013;&#22269;&#21270;&#23398;&#20250;&#31532;32&#23626;&#23398;&#26415;&#24180;&#20250;&#35770;&#25991;&#65288;&#25688;&#35201;&#65289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中国化学会第32届学术年会论文（摘要）模板</Template>
  <TotalTime>0</TotalTime>
  <Pages>2</Pages>
  <Words>157</Words>
  <Characters>900</Characters>
  <Application>Microsoft Office Word</Application>
  <DocSecurity>4</DocSecurity>
  <Lines>7</Lines>
  <Paragraphs>2</Paragraphs>
  <ScaleCrop>false</ScaleCrop>
  <Company>Hewlett-Packard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学政 伊</cp:lastModifiedBy>
  <cp:revision>2</cp:revision>
  <dcterms:created xsi:type="dcterms:W3CDTF">2026-03-13T13:06:00Z</dcterms:created>
  <dcterms:modified xsi:type="dcterms:W3CDTF">2026-03-13T13:06:00Z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